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4E10" w14:textId="129A8430" w:rsidR="008F41DE" w:rsidRPr="001C4A70" w:rsidRDefault="00402060" w:rsidP="00AB0E54">
      <w:pPr>
        <w:pStyle w:val="NoSpacing"/>
        <w:tabs>
          <w:tab w:val="center" w:pos="2160"/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</w:pPr>
      <w:r w:rsidRPr="006E2AF1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6AD2A" wp14:editId="65BCF53E">
            <wp:simplePos x="0" y="0"/>
            <wp:positionH relativeFrom="column">
              <wp:posOffset>100964</wp:posOffset>
            </wp:positionH>
            <wp:positionV relativeFrom="paragraph">
              <wp:posOffset>92710</wp:posOffset>
            </wp:positionV>
            <wp:extent cx="904875" cy="895350"/>
            <wp:effectExtent l="0" t="0" r="9525" b="0"/>
            <wp:wrapNone/>
            <wp:docPr id="6" name="Picture 6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7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D0DF6" wp14:editId="492A89D6">
                <wp:simplePos x="0" y="0"/>
                <wp:positionH relativeFrom="column">
                  <wp:posOffset>1331595</wp:posOffset>
                </wp:positionH>
                <wp:positionV relativeFrom="paragraph">
                  <wp:posOffset>-145416</wp:posOffset>
                </wp:positionV>
                <wp:extent cx="123825" cy="100107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825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43EF" w14:textId="77777777" w:rsidR="00FB49E2" w:rsidRDefault="00FB49E2" w:rsidP="00FB49E2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0D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4.85pt;margin-top:-11.45pt;width:9.75pt;height:788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" fillcolor="white [3201]" stroked="f" strokeweight=".5pt">
                <v:textbox>
                  <w:txbxContent>
                    <w:p w14:paraId="184543EF" w14:textId="77777777" w:rsidR="00FB49E2" w:rsidRDefault="00FB49E2" w:rsidP="00FB49E2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E6297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EB4BE5" wp14:editId="5DCB4278">
                <wp:simplePos x="0" y="0"/>
                <wp:positionH relativeFrom="column">
                  <wp:posOffset>1169670</wp:posOffset>
                </wp:positionH>
                <wp:positionV relativeFrom="paragraph">
                  <wp:posOffset>-145415</wp:posOffset>
                </wp:positionV>
                <wp:extent cx="285750" cy="10010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4CB8C" w14:textId="77777777" w:rsidR="00322C9B" w:rsidRDefault="00322C9B" w:rsidP="00E768B0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BE5" id="Text Box 8" o:spid="_x0000_s1027" type="#_x0000_t202" style="position:absolute;left:0;text-align:left;margin-left:92.1pt;margin-top:-11.45pt;width:22.5pt;height:788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" fillcolor="white [3201]" stroked="f" strokeweight=".5pt">
                <v:textbox>
                  <w:txbxContent>
                    <w:p w14:paraId="5D14CB8C" w14:textId="77777777" w:rsidR="00322C9B" w:rsidRDefault="00322C9B" w:rsidP="00E768B0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</w:t>
      </w:r>
      <w:r w:rsidR="008F41DE" w:rsidRPr="008C769C"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  <w:t>City of Fort Valley</w:t>
      </w:r>
    </w:p>
    <w:p w14:paraId="08DCA6E4" w14:textId="441BDF33" w:rsidR="008F41DE" w:rsidRPr="006E2AF1" w:rsidRDefault="008F41DE" w:rsidP="008F41DE">
      <w:pPr>
        <w:pStyle w:val="NoSpacing"/>
        <w:tabs>
          <w:tab w:val="center" w:pos="2160"/>
          <w:tab w:val="left" w:pos="2700"/>
          <w:tab w:val="left" w:pos="3420"/>
          <w:tab w:val="center" w:pos="5535"/>
        </w:tabs>
        <w:ind w:left="4320" w:hanging="4050"/>
        <w:rPr>
          <w:rFonts w:ascii="Calibri" w:eastAsia="Times New Roman" w:hAnsi="Calibri" w:cs="Calibri"/>
          <w:b/>
          <w:bCs/>
          <w:color w:val="000000"/>
        </w:rPr>
      </w:pP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322C9B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="001C4A70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Pr="008C769C">
        <w:rPr>
          <w:rFonts w:ascii="Calibri" w:eastAsia="Times New Roman" w:hAnsi="Calibri" w:cs="Calibri"/>
          <w:b/>
          <w:bCs/>
          <w:color w:val="000000"/>
        </w:rPr>
        <w:t>204 WEST CHURCH STREET  P.O. BOX 956</w:t>
      </w:r>
    </w:p>
    <w:p w14:paraId="13FB1BAC" w14:textId="77777777" w:rsidR="008F41DE" w:rsidRDefault="006E2AF1" w:rsidP="008F41DE">
      <w:pPr>
        <w:pStyle w:val="NoSpacing"/>
        <w:tabs>
          <w:tab w:val="center" w:pos="2160"/>
          <w:tab w:val="left" w:pos="2700"/>
          <w:tab w:val="left" w:pos="3420"/>
        </w:tabs>
        <w:ind w:left="4320" w:hanging="405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 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F41DE" w:rsidRPr="008C769C">
        <w:rPr>
          <w:rFonts w:ascii="Calibri" w:eastAsia="Times New Roman" w:hAnsi="Calibri" w:cs="Calibri"/>
          <w:b/>
          <w:bCs/>
          <w:color w:val="000000"/>
        </w:rPr>
        <w:t>FORT VALLEY, GEORGIA 31030</w:t>
      </w:r>
    </w:p>
    <w:p w14:paraId="23615AB8" w14:textId="6AF82D26" w:rsidR="00AB0E54" w:rsidRDefault="001C4A70" w:rsidP="00E3107E">
      <w:pPr>
        <w:pStyle w:val="NoSpacing"/>
        <w:tabs>
          <w:tab w:val="center" w:pos="2070"/>
          <w:tab w:val="left" w:pos="2700"/>
        </w:tabs>
        <w:ind w:left="1890" w:hanging="1260"/>
        <w:jc w:val="center"/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</w:rPr>
        <w:t xml:space="preserve"> O. 478-825-8261    F. 478-825-3654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 xml:space="preserve">                </w:t>
      </w:r>
      <w:r w:rsidR="006E2AF1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proofErr w:type="gramEnd"/>
      <w:r w:rsidR="00AB0E54">
        <w:t>_____________________________________________________________</w:t>
      </w:r>
    </w:p>
    <w:p w14:paraId="68E21863" w14:textId="5AFE4142" w:rsidR="00AB0E54" w:rsidRDefault="009715AB" w:rsidP="00E40E6B">
      <w:pPr>
        <w:pStyle w:val="NoSpacing"/>
        <w:ind w:left="-270" w:right="88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7A82" wp14:editId="6A263927">
                <wp:simplePos x="0" y="0"/>
                <wp:positionH relativeFrom="column">
                  <wp:posOffset>1529715</wp:posOffset>
                </wp:positionH>
                <wp:positionV relativeFrom="paragraph">
                  <wp:posOffset>27305</wp:posOffset>
                </wp:positionV>
                <wp:extent cx="5610225" cy="9001125"/>
                <wp:effectExtent l="0" t="0" r="9525" b="9525"/>
                <wp:wrapNone/>
                <wp:docPr id="2039594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1C71A" w14:textId="67AD7689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D635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CITY COUNCIL MEETING AGENDA</w:t>
                            </w:r>
                          </w:p>
                          <w:p w14:paraId="45FFED49" w14:textId="3C572221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35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C43D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MAYOR AND COUNCIL</w:t>
                            </w:r>
                          </w:p>
                          <w:p w14:paraId="063EF63F" w14:textId="03476027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2651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56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 16</w:t>
                            </w: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20</w:t>
                            </w:r>
                            <w:r w:rsidR="00727C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25</w:t>
                            </w: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@ 6:30 P</w:t>
                            </w:r>
                            <w:r w:rsidR="00B314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B314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8797181" w14:textId="355E087C" w:rsidR="005670A1" w:rsidRPr="00D635D1" w:rsidRDefault="005670A1" w:rsidP="005670A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5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CITY HALL-204 W. CHURCH ST.</w:t>
                            </w:r>
                          </w:p>
                          <w:p w14:paraId="2604388F" w14:textId="77777777" w:rsidR="005670A1" w:rsidRDefault="005670A1" w:rsidP="005670A1">
                            <w:pPr>
                              <w:spacing w:after="0" w:line="240" w:lineRule="auto"/>
                            </w:pPr>
                          </w:p>
                          <w:p w14:paraId="0AFA7F7F" w14:textId="77777777" w:rsidR="005670A1" w:rsidRDefault="005670A1" w:rsidP="005670A1">
                            <w:pPr>
                              <w:spacing w:after="0" w:line="240" w:lineRule="auto"/>
                            </w:pPr>
                          </w:p>
                          <w:p w14:paraId="46F9F1CB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CALL TO ORDER</w:t>
                            </w:r>
                          </w:p>
                          <w:p w14:paraId="7DBDDD99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INVOCATION</w:t>
                            </w:r>
                          </w:p>
                          <w:p w14:paraId="77EB2326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PLEDGE OF ALLEGIANCE</w:t>
                            </w:r>
                          </w:p>
                          <w:p w14:paraId="12B070A7" w14:textId="77777777" w:rsidR="005670A1" w:rsidRPr="008E6203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ADOPTION OF THE AGENDA</w:t>
                            </w:r>
                          </w:p>
                          <w:p w14:paraId="15DE7649" w14:textId="38681502" w:rsidR="005670A1" w:rsidRDefault="005670A1" w:rsidP="00D161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MINUTES APPROVAL</w:t>
                            </w:r>
                            <w:r w:rsidR="00B31401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="00D32ECB">
                              <w:rPr>
                                <w:b/>
                                <w:bCs/>
                              </w:rPr>
                              <w:t>December 2024</w:t>
                            </w:r>
                          </w:p>
                          <w:p w14:paraId="185AFD66" w14:textId="766721CF" w:rsidR="00D32ECB" w:rsidRPr="00D32ECB" w:rsidRDefault="001267F6" w:rsidP="00D32E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Special Called Meeting</w:t>
                            </w:r>
                          </w:p>
                          <w:p w14:paraId="57575C9D" w14:textId="6AC7DC5E" w:rsidR="00D32ECB" w:rsidRDefault="00D32ECB" w:rsidP="00D32E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Committee Meeting</w:t>
                            </w:r>
                          </w:p>
                          <w:p w14:paraId="5FD32820" w14:textId="2900A842" w:rsidR="005670A1" w:rsidRDefault="005670A1" w:rsidP="00567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bookmarkStart w:id="0" w:name="_Hlk185258546"/>
                            <w:r>
                              <w:t xml:space="preserve">Work Session Meeting </w:t>
                            </w:r>
                          </w:p>
                          <w:p w14:paraId="3A9CE1FC" w14:textId="1D9CE846" w:rsidR="005670A1" w:rsidRPr="005670A1" w:rsidRDefault="005670A1" w:rsidP="002D77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</w:pPr>
                            <w:r>
                              <w:t>City Council Meeting</w:t>
                            </w:r>
                          </w:p>
                          <w:bookmarkEnd w:id="0"/>
                          <w:p w14:paraId="126C8A2A" w14:textId="6C4C3CE4" w:rsidR="005670A1" w:rsidRPr="005014DE" w:rsidRDefault="005670A1" w:rsidP="00D635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ANNOUNCEMENTS</w:t>
                            </w:r>
                            <w:r w:rsidR="00B31401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>
                              <w:t>Mayor and Council</w:t>
                            </w:r>
                          </w:p>
                          <w:p w14:paraId="307FE523" w14:textId="0F80423E" w:rsidR="005014DE" w:rsidRPr="005014DE" w:rsidRDefault="005014DE" w:rsidP="00501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AUDIT REP0RT</w:t>
                            </w:r>
                            <w:r w:rsidR="00B314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B314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66752">
                              <w:t xml:space="preserve">Mr. </w:t>
                            </w:r>
                            <w:r w:rsidRPr="005014DE">
                              <w:t>Keith Hundley</w:t>
                            </w:r>
                          </w:p>
                          <w:p w14:paraId="1A1251F0" w14:textId="0980E20F" w:rsidR="00FD0F1E" w:rsidRDefault="008432B1" w:rsidP="00550E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CITY OF FORT VALLEY </w:t>
                            </w:r>
                            <w:r w:rsidR="00FD0F1E">
                              <w:rPr>
                                <w:b/>
                                <w:bCs/>
                              </w:rPr>
                              <w:t>EMPLOYEE</w:t>
                            </w:r>
                            <w:r w:rsidR="00D635D1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FD0F1E">
                              <w:rPr>
                                <w:b/>
                                <w:bCs/>
                              </w:rPr>
                              <w:t xml:space="preserve"> OF THE MONTH</w:t>
                            </w:r>
                          </w:p>
                          <w:p w14:paraId="3D0ED418" w14:textId="11E2B958" w:rsidR="00861553" w:rsidRPr="00861553" w:rsidRDefault="001267F6" w:rsidP="00861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</w:pPr>
                            <w:r>
                              <w:t>Police</w:t>
                            </w:r>
                            <w:r w:rsidR="00B31401">
                              <w:t xml:space="preserve"> Department </w:t>
                            </w:r>
                            <w:r>
                              <w:t>-</w:t>
                            </w:r>
                            <w:r w:rsidR="00B31401">
                              <w:t xml:space="preserve"> </w:t>
                            </w:r>
                            <w:r w:rsidR="005014DE">
                              <w:t>Alfred Edwards</w:t>
                            </w:r>
                          </w:p>
                          <w:p w14:paraId="7CEB6CE3" w14:textId="510CBA98" w:rsidR="00861553" w:rsidRPr="00861553" w:rsidRDefault="001267F6" w:rsidP="00861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</w:pPr>
                            <w:r>
                              <w:t>Public Works</w:t>
                            </w:r>
                            <w:r w:rsidR="00B31401">
                              <w:t xml:space="preserve"> Department </w:t>
                            </w:r>
                            <w:r>
                              <w:t>-</w:t>
                            </w:r>
                            <w:r w:rsidR="00B31401">
                              <w:t xml:space="preserve"> </w:t>
                            </w:r>
                            <w:r>
                              <w:t>Anthony Howell</w:t>
                            </w:r>
                          </w:p>
                          <w:p w14:paraId="6EBD4E4D" w14:textId="0A19A0ED" w:rsidR="00861553" w:rsidRPr="00861553" w:rsidRDefault="001267F6" w:rsidP="00861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</w:pPr>
                            <w:r>
                              <w:t xml:space="preserve">Administration </w:t>
                            </w:r>
                            <w:r w:rsidR="00B31401">
                              <w:t xml:space="preserve">Department </w:t>
                            </w:r>
                            <w:r>
                              <w:t>- Staff</w:t>
                            </w:r>
                          </w:p>
                          <w:p w14:paraId="6F71DA54" w14:textId="683BFB3C" w:rsidR="00861553" w:rsidRDefault="001267F6" w:rsidP="00861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</w:pPr>
                            <w:r>
                              <w:t>Fire</w:t>
                            </w:r>
                            <w:r w:rsidR="00B31401">
                              <w:t xml:space="preserve"> Department - </w:t>
                            </w:r>
                            <w:r>
                              <w:t>Sgt. Ian Lindsey</w:t>
                            </w:r>
                          </w:p>
                          <w:p w14:paraId="3ACB7FA3" w14:textId="77777777" w:rsidR="005014DE" w:rsidRPr="001267F6" w:rsidRDefault="005014DE" w:rsidP="00501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1267F6">
                              <w:rPr>
                                <w:b/>
                                <w:bCs/>
                              </w:rPr>
                              <w:t>REPORTS FROM THE DEPARTMENTS</w:t>
                            </w:r>
                          </w:p>
                          <w:p w14:paraId="2BEC6449" w14:textId="77777777" w:rsidR="005014DE" w:rsidRDefault="005014DE" w:rsidP="00501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</w:pPr>
                            <w:r>
                              <w:t>Fire Department</w:t>
                            </w:r>
                          </w:p>
                          <w:p w14:paraId="26D016B8" w14:textId="77777777" w:rsidR="005014DE" w:rsidRPr="002D7738" w:rsidRDefault="005014DE" w:rsidP="00501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</w:pPr>
                            <w:r>
                              <w:t>Police Department</w:t>
                            </w:r>
                          </w:p>
                          <w:p w14:paraId="18044E4A" w14:textId="77777777" w:rsidR="005014DE" w:rsidRPr="005A7F34" w:rsidRDefault="005014DE" w:rsidP="00501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</w:pPr>
                            <w:r>
                              <w:t>Public Works Department</w:t>
                            </w:r>
                          </w:p>
                          <w:p w14:paraId="783C1E42" w14:textId="77777777" w:rsidR="005014DE" w:rsidRPr="005A7F34" w:rsidRDefault="005014DE" w:rsidP="00501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</w:pPr>
                            <w:r>
                              <w:t>Finance Department</w:t>
                            </w:r>
                          </w:p>
                          <w:p w14:paraId="555FA954" w14:textId="44E19B72" w:rsidR="005014DE" w:rsidRDefault="005014DE" w:rsidP="00BA7E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</w:pPr>
                            <w:r>
                              <w:t>Planning and Zoning Department</w:t>
                            </w:r>
                          </w:p>
                          <w:p w14:paraId="2FC897DF" w14:textId="7D7EDBF6" w:rsidR="005014DE" w:rsidRDefault="005014DE" w:rsidP="00B31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CITY OF FORT VALLEY ETHICS BOARD MEMBERS</w:t>
                            </w:r>
                          </w:p>
                          <w:p w14:paraId="58BE52F9" w14:textId="66555A3C" w:rsidR="005014DE" w:rsidRDefault="005014DE" w:rsidP="00264B54">
                            <w:pPr>
                              <w:pStyle w:val="ListParagraph"/>
                              <w:spacing w:line="240" w:lineRule="auto"/>
                            </w:pPr>
                            <w:r w:rsidRPr="00264B54">
                              <w:t xml:space="preserve">Mr. Stanley </w:t>
                            </w:r>
                            <w:r w:rsidR="00264B54" w:rsidRPr="00264B54">
                              <w:t>Williams, Mr. Herbert Grace, Mr. James Khoury, Ms. Mary Edwards, and Mr. Calvin Jones, Sr.</w:t>
                            </w:r>
                          </w:p>
                          <w:p w14:paraId="0861162C" w14:textId="77777777" w:rsidR="00264B54" w:rsidRPr="00264B54" w:rsidRDefault="00264B54" w:rsidP="00B31401">
                            <w:pPr>
                              <w:pStyle w:val="ListParagraph"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FD3736" w14:textId="712C76FA" w:rsidR="005670A1" w:rsidRDefault="009562B2" w:rsidP="005670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630DAF">
                              <w:rPr>
                                <w:b/>
                                <w:bCs/>
                              </w:rPr>
                              <w:t>ESOLUTIONS</w:t>
                            </w:r>
                          </w:p>
                          <w:p w14:paraId="791BF7B9" w14:textId="0553B527" w:rsidR="001267F6" w:rsidRDefault="001267F6" w:rsidP="00264B54">
                            <w:pPr>
                              <w:spacing w:line="240" w:lineRule="auto"/>
                              <w:ind w:left="720"/>
                            </w:pPr>
                            <w:r>
                              <w:t>Resolution to re-appoint Mr. Calvin Jones, Sr., as Board Member to the Fort Valley Housing Authority</w:t>
                            </w:r>
                          </w:p>
                          <w:p w14:paraId="4D13BC1A" w14:textId="77777777" w:rsidR="005670A1" w:rsidRPr="008E6203" w:rsidRDefault="005670A1" w:rsidP="001267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EXECUTIVE SESSION</w:t>
                            </w:r>
                          </w:p>
                          <w:p w14:paraId="09240EE2" w14:textId="77777777" w:rsidR="005670A1" w:rsidRPr="00D4504C" w:rsidRDefault="005670A1" w:rsidP="001267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 w:rsidRPr="008E6203">
                              <w:rPr>
                                <w:b/>
                                <w:bCs/>
                              </w:rPr>
                              <w:t>ADJOURNMENT</w:t>
                            </w:r>
                          </w:p>
                          <w:p w14:paraId="475BBAFC" w14:textId="77777777" w:rsidR="005670A1" w:rsidRDefault="005670A1" w:rsidP="005670A1"/>
                          <w:p w14:paraId="0F82612C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29ECE506" w14:textId="77777777" w:rsidR="00727476" w:rsidRPr="00F66752" w:rsidRDefault="00727476" w:rsidP="007274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66752">
                              <w:rPr>
                                <w:sz w:val="20"/>
                                <w:szCs w:val="20"/>
                              </w:rPr>
                              <w:t xml:space="preserve">City of Fort Valley is inviting you to a scheduled Zoom meeting. </w:t>
                            </w:r>
                            <w:r w:rsidRPr="00F66752">
                              <w:rPr>
                                <w:sz w:val="20"/>
                                <w:szCs w:val="20"/>
                              </w:rPr>
                              <w:br/>
                              <w:t xml:space="preserve">Join Zoom Meeting </w:t>
                            </w:r>
                            <w:r w:rsidRPr="00F6675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Pr="00F667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https://us06web.zoom.us/j/83918725493?pwd=tIAl3aEKTmf9TOUOVjEqkMy2ialLlk.1</w:t>
                              </w:r>
                            </w:hyperlink>
                            <w:r w:rsidRPr="00F667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1AE303" w14:textId="77777777" w:rsidR="00727476" w:rsidRPr="00F66752" w:rsidRDefault="00727476" w:rsidP="007274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66752">
                              <w:rPr>
                                <w:sz w:val="20"/>
                                <w:szCs w:val="20"/>
                              </w:rPr>
                              <w:t xml:space="preserve">Meeting ID: 839 1872 5493 </w:t>
                            </w:r>
                            <w:r w:rsidRPr="00F66752">
                              <w:rPr>
                                <w:sz w:val="20"/>
                                <w:szCs w:val="20"/>
                              </w:rPr>
                              <w:br/>
                              <w:t xml:space="preserve">Passcode: 988394 </w:t>
                            </w:r>
                          </w:p>
                          <w:p w14:paraId="1E600FF8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5BDF9C6E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6D489A78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5948208D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39DF3283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4E34A00E" w14:textId="77777777" w:rsidR="001F4FB1" w:rsidRDefault="001F4FB1" w:rsidP="00E44A59">
                            <w:pPr>
                              <w:spacing w:after="0" w:line="240" w:lineRule="auto"/>
                            </w:pPr>
                          </w:p>
                          <w:p w14:paraId="08AA0565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237C35CC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0201EBAF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1227E2FD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F731418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6F7DD2A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3CAE274A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70C1E238" w14:textId="77777777" w:rsid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71704BB" w14:textId="533F753D" w:rsidR="001F4FB1" w:rsidRPr="001F4FB1" w:rsidRDefault="001F4FB1" w:rsidP="001F4FB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City Council Meeting</w:t>
                            </w:r>
                          </w:p>
                          <w:p w14:paraId="591D6621" w14:textId="77777777" w:rsidR="001F4FB1" w:rsidRPr="001F4FB1" w:rsidRDefault="001F4FB1" w:rsidP="001F4FB1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Thursday, December 19, 2024 @ 6:30 pm</w:t>
                            </w:r>
                          </w:p>
                          <w:p w14:paraId="57E3E4EA" w14:textId="6A0069B1" w:rsidR="001F4FB1" w:rsidRPr="001F4FB1" w:rsidRDefault="001F4FB1" w:rsidP="001F4FB1">
                            <w:pPr>
                              <w:spacing w:line="240" w:lineRule="auto"/>
                              <w:ind w:right="-900" w:firstLine="72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</w:t>
                            </w: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Join Zoom Meeting </w:t>
                            </w: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</w:r>
                            <w:r>
                              <w:t xml:space="preserve">     </w:t>
                            </w:r>
                            <w:hyperlink r:id="rId11" w:history="1">
                              <w:r w:rsidRPr="009A67C9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https://us06web.zoom.us/j/88302361748?pwd=YrtuBZLqGlaC64AQEP3QMm2lQuXGp3.1</w:t>
                              </w:r>
                            </w:hyperlink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CD1D88C" w14:textId="77777777" w:rsidR="001F4FB1" w:rsidRPr="001F4FB1" w:rsidRDefault="001F4FB1" w:rsidP="001F4FB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Meeting ID: 883 0236 1748 </w:t>
                            </w:r>
                          </w:p>
                          <w:p w14:paraId="796D5024" w14:textId="77777777" w:rsidR="001F4FB1" w:rsidRPr="001F4FB1" w:rsidRDefault="001F4FB1" w:rsidP="001F4FB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F4FB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Passcode: 287003 </w:t>
                            </w:r>
                          </w:p>
                          <w:p w14:paraId="49F5F485" w14:textId="77777777" w:rsidR="001F4FB1" w:rsidRPr="001F4FB1" w:rsidRDefault="001F4FB1" w:rsidP="001F4F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A82" id="Text Box 1" o:spid="_x0000_s1028" type="#_x0000_t202" style="position:absolute;left:0;text-align:left;margin-left:120.45pt;margin-top:2.15pt;width:441.75pt;height:7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" fillcolor="white [3201]" stroked="f" strokeweight=".5pt">
                <v:textbox>
                  <w:txbxContent>
                    <w:p w14:paraId="15C1C71A" w14:textId="67AD7689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E620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D635D1">
                        <w:rPr>
                          <w:b/>
                          <w:bCs/>
                          <w:sz w:val="20"/>
                          <w:szCs w:val="20"/>
                        </w:rPr>
                        <w:t>CITY COUNCIL MEETING AGENDA</w:t>
                      </w:r>
                    </w:p>
                    <w:p w14:paraId="45FFED49" w14:textId="3C572221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35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C43D1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635D1">
                        <w:rPr>
                          <w:b/>
                          <w:bCs/>
                          <w:sz w:val="20"/>
                          <w:szCs w:val="20"/>
                        </w:rPr>
                        <w:t>MAYOR AND COUNCIL</w:t>
                      </w:r>
                    </w:p>
                    <w:p w14:paraId="063EF63F" w14:textId="03476027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26513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25609">
                        <w:rPr>
                          <w:b/>
                          <w:bCs/>
                          <w:sz w:val="18"/>
                          <w:szCs w:val="18"/>
                        </w:rPr>
                        <w:t>JANUARY 16</w:t>
                      </w: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>, 20</w:t>
                      </w:r>
                      <w:r w:rsidR="00727C42">
                        <w:rPr>
                          <w:b/>
                          <w:bCs/>
                          <w:sz w:val="18"/>
                          <w:szCs w:val="18"/>
                        </w:rPr>
                        <w:t>25</w:t>
                      </w: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@ 6:30 P</w:t>
                      </w:r>
                      <w:r w:rsidR="00B31401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B31401">
                        <w:rPr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8797181" w14:textId="355E087C" w:rsidR="005670A1" w:rsidRPr="00D635D1" w:rsidRDefault="005670A1" w:rsidP="005670A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35D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CITY HALL-204 W. CHURCH ST.</w:t>
                      </w:r>
                    </w:p>
                    <w:p w14:paraId="2604388F" w14:textId="77777777" w:rsidR="005670A1" w:rsidRDefault="005670A1" w:rsidP="005670A1">
                      <w:pPr>
                        <w:spacing w:after="0" w:line="240" w:lineRule="auto"/>
                      </w:pPr>
                    </w:p>
                    <w:p w14:paraId="0AFA7F7F" w14:textId="77777777" w:rsidR="005670A1" w:rsidRDefault="005670A1" w:rsidP="005670A1">
                      <w:pPr>
                        <w:spacing w:after="0" w:line="240" w:lineRule="auto"/>
                      </w:pPr>
                    </w:p>
                    <w:p w14:paraId="46F9F1CB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CALL TO ORDER</w:t>
                      </w:r>
                    </w:p>
                    <w:p w14:paraId="7DBDDD99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INVOCATION</w:t>
                      </w:r>
                    </w:p>
                    <w:p w14:paraId="77EB2326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PLEDGE OF ALLEGIANCE</w:t>
                      </w:r>
                    </w:p>
                    <w:p w14:paraId="12B070A7" w14:textId="77777777" w:rsidR="005670A1" w:rsidRPr="008E6203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ADOPTION OF THE AGENDA</w:t>
                      </w:r>
                    </w:p>
                    <w:p w14:paraId="15DE7649" w14:textId="38681502" w:rsidR="005670A1" w:rsidRDefault="005670A1" w:rsidP="00D161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MINUTES APPROVAL</w:t>
                      </w:r>
                      <w:r w:rsidR="00B31401">
                        <w:rPr>
                          <w:b/>
                          <w:bCs/>
                        </w:rPr>
                        <w:t xml:space="preserve"> - </w:t>
                      </w:r>
                      <w:r w:rsidR="00D32ECB">
                        <w:rPr>
                          <w:b/>
                          <w:bCs/>
                        </w:rPr>
                        <w:t>December 2024</w:t>
                      </w:r>
                    </w:p>
                    <w:p w14:paraId="185AFD66" w14:textId="766721CF" w:rsidR="00D32ECB" w:rsidRPr="00D32ECB" w:rsidRDefault="001267F6" w:rsidP="00D32E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t>Special Called Meeting</w:t>
                      </w:r>
                    </w:p>
                    <w:p w14:paraId="57575C9D" w14:textId="6AC7DC5E" w:rsidR="00D32ECB" w:rsidRDefault="00D32ECB" w:rsidP="00D32E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t>Committee Meeting</w:t>
                      </w:r>
                    </w:p>
                    <w:p w14:paraId="5FD32820" w14:textId="2900A842" w:rsidR="005670A1" w:rsidRDefault="005670A1" w:rsidP="00567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bookmarkStart w:id="1" w:name="_Hlk185258546"/>
                      <w:r>
                        <w:t xml:space="preserve">Work Session Meeting </w:t>
                      </w:r>
                    </w:p>
                    <w:p w14:paraId="3A9CE1FC" w14:textId="1D9CE846" w:rsidR="005670A1" w:rsidRPr="005670A1" w:rsidRDefault="005670A1" w:rsidP="002D77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</w:pPr>
                      <w:r>
                        <w:t>City Council Meeting</w:t>
                      </w:r>
                    </w:p>
                    <w:bookmarkEnd w:id="1"/>
                    <w:p w14:paraId="126C8A2A" w14:textId="6C4C3CE4" w:rsidR="005670A1" w:rsidRPr="005014DE" w:rsidRDefault="005670A1" w:rsidP="00D635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ANNOUNCEMENTS</w:t>
                      </w:r>
                      <w:r w:rsidR="00B31401">
                        <w:rPr>
                          <w:b/>
                          <w:bCs/>
                        </w:rPr>
                        <w:t xml:space="preserve"> - </w:t>
                      </w:r>
                      <w:r>
                        <w:t>Mayor and Council</w:t>
                      </w:r>
                    </w:p>
                    <w:p w14:paraId="307FE523" w14:textId="0F80423E" w:rsidR="005014DE" w:rsidRPr="005014DE" w:rsidRDefault="005014DE" w:rsidP="00501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AUDIT REP0RT</w:t>
                      </w:r>
                      <w:r w:rsidR="00B3140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B31401">
                        <w:rPr>
                          <w:b/>
                          <w:bCs/>
                        </w:rPr>
                        <w:t xml:space="preserve"> </w:t>
                      </w:r>
                      <w:r w:rsidR="00F66752">
                        <w:t xml:space="preserve">Mr. </w:t>
                      </w:r>
                      <w:r w:rsidRPr="005014DE">
                        <w:t>Keith Hundley</w:t>
                      </w:r>
                    </w:p>
                    <w:p w14:paraId="1A1251F0" w14:textId="0980E20F" w:rsidR="00FD0F1E" w:rsidRDefault="008432B1" w:rsidP="00550E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CITY OF FORT VALLEY </w:t>
                      </w:r>
                      <w:r w:rsidR="00FD0F1E">
                        <w:rPr>
                          <w:b/>
                          <w:bCs/>
                        </w:rPr>
                        <w:t>EMPLOYEE</w:t>
                      </w:r>
                      <w:r w:rsidR="00D635D1">
                        <w:rPr>
                          <w:b/>
                          <w:bCs/>
                        </w:rPr>
                        <w:t>S</w:t>
                      </w:r>
                      <w:r w:rsidR="00FD0F1E">
                        <w:rPr>
                          <w:b/>
                          <w:bCs/>
                        </w:rPr>
                        <w:t xml:space="preserve"> OF THE MONTH</w:t>
                      </w:r>
                    </w:p>
                    <w:p w14:paraId="3D0ED418" w14:textId="11E2B958" w:rsidR="00861553" w:rsidRPr="00861553" w:rsidRDefault="001267F6" w:rsidP="00861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</w:pPr>
                      <w:r>
                        <w:t>Police</w:t>
                      </w:r>
                      <w:r w:rsidR="00B31401">
                        <w:t xml:space="preserve"> Department </w:t>
                      </w:r>
                      <w:r>
                        <w:t>-</w:t>
                      </w:r>
                      <w:r w:rsidR="00B31401">
                        <w:t xml:space="preserve"> </w:t>
                      </w:r>
                      <w:r w:rsidR="005014DE">
                        <w:t>Alfred Edwards</w:t>
                      </w:r>
                    </w:p>
                    <w:p w14:paraId="7CEB6CE3" w14:textId="510CBA98" w:rsidR="00861553" w:rsidRPr="00861553" w:rsidRDefault="001267F6" w:rsidP="00861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</w:pPr>
                      <w:r>
                        <w:t>Public Works</w:t>
                      </w:r>
                      <w:r w:rsidR="00B31401">
                        <w:t xml:space="preserve"> Department </w:t>
                      </w:r>
                      <w:r>
                        <w:t>-</w:t>
                      </w:r>
                      <w:r w:rsidR="00B31401">
                        <w:t xml:space="preserve"> </w:t>
                      </w:r>
                      <w:r>
                        <w:t>Anthony Howell</w:t>
                      </w:r>
                    </w:p>
                    <w:p w14:paraId="6EBD4E4D" w14:textId="0A19A0ED" w:rsidR="00861553" w:rsidRPr="00861553" w:rsidRDefault="001267F6" w:rsidP="00861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</w:pPr>
                      <w:r>
                        <w:t xml:space="preserve">Administration </w:t>
                      </w:r>
                      <w:r w:rsidR="00B31401">
                        <w:t xml:space="preserve">Department </w:t>
                      </w:r>
                      <w:r>
                        <w:t>- Staff</w:t>
                      </w:r>
                    </w:p>
                    <w:p w14:paraId="6F71DA54" w14:textId="683BFB3C" w:rsidR="00861553" w:rsidRDefault="001267F6" w:rsidP="00861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</w:pPr>
                      <w:r>
                        <w:t>Fire</w:t>
                      </w:r>
                      <w:r w:rsidR="00B31401">
                        <w:t xml:space="preserve"> Department - </w:t>
                      </w:r>
                      <w:r>
                        <w:t>Sgt. Ian Lindsey</w:t>
                      </w:r>
                    </w:p>
                    <w:p w14:paraId="3ACB7FA3" w14:textId="77777777" w:rsidR="005014DE" w:rsidRPr="001267F6" w:rsidRDefault="005014DE" w:rsidP="00501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1267F6">
                        <w:rPr>
                          <w:b/>
                          <w:bCs/>
                        </w:rPr>
                        <w:t>REPORTS FROM THE DEPARTMENTS</w:t>
                      </w:r>
                    </w:p>
                    <w:p w14:paraId="2BEC6449" w14:textId="77777777" w:rsidR="005014DE" w:rsidRDefault="005014DE" w:rsidP="00501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</w:pPr>
                      <w:r>
                        <w:t>Fire Department</w:t>
                      </w:r>
                    </w:p>
                    <w:p w14:paraId="26D016B8" w14:textId="77777777" w:rsidR="005014DE" w:rsidRPr="002D7738" w:rsidRDefault="005014DE" w:rsidP="00501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</w:pPr>
                      <w:r>
                        <w:t>Police Department</w:t>
                      </w:r>
                    </w:p>
                    <w:p w14:paraId="18044E4A" w14:textId="77777777" w:rsidR="005014DE" w:rsidRPr="005A7F34" w:rsidRDefault="005014DE" w:rsidP="00501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</w:pPr>
                      <w:r>
                        <w:t>Public Works Department</w:t>
                      </w:r>
                    </w:p>
                    <w:p w14:paraId="783C1E42" w14:textId="77777777" w:rsidR="005014DE" w:rsidRPr="005A7F34" w:rsidRDefault="005014DE" w:rsidP="00501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</w:pPr>
                      <w:r>
                        <w:t>Finance Department</w:t>
                      </w:r>
                    </w:p>
                    <w:p w14:paraId="555FA954" w14:textId="44E19B72" w:rsidR="005014DE" w:rsidRDefault="005014DE" w:rsidP="00BA7E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</w:pPr>
                      <w:r>
                        <w:t>Planning and Zoning Department</w:t>
                      </w:r>
                    </w:p>
                    <w:p w14:paraId="2FC897DF" w14:textId="7D7EDBF6" w:rsidR="005014DE" w:rsidRDefault="005014DE" w:rsidP="00B31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CITY OF FORT VALLEY ETHICS BOARD MEMBERS</w:t>
                      </w:r>
                    </w:p>
                    <w:p w14:paraId="58BE52F9" w14:textId="66555A3C" w:rsidR="005014DE" w:rsidRDefault="005014DE" w:rsidP="00264B54">
                      <w:pPr>
                        <w:pStyle w:val="ListParagraph"/>
                        <w:spacing w:line="240" w:lineRule="auto"/>
                      </w:pPr>
                      <w:r w:rsidRPr="00264B54">
                        <w:t xml:space="preserve">Mr. Stanley </w:t>
                      </w:r>
                      <w:r w:rsidR="00264B54" w:rsidRPr="00264B54">
                        <w:t>Williams, Mr. Herbert Grace, Mr. James Khoury, Ms. Mary Edwards, and Mr. Calvin Jones, Sr.</w:t>
                      </w:r>
                    </w:p>
                    <w:p w14:paraId="0861162C" w14:textId="77777777" w:rsidR="00264B54" w:rsidRPr="00264B54" w:rsidRDefault="00264B54" w:rsidP="00B31401">
                      <w:pPr>
                        <w:pStyle w:val="ListParagraph"/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68FD3736" w14:textId="712C76FA" w:rsidR="005670A1" w:rsidRDefault="009562B2" w:rsidP="005670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  <w:r w:rsidR="00630DAF">
                        <w:rPr>
                          <w:b/>
                          <w:bCs/>
                        </w:rPr>
                        <w:t>ESOLUTIONS</w:t>
                      </w:r>
                    </w:p>
                    <w:p w14:paraId="791BF7B9" w14:textId="0553B527" w:rsidR="001267F6" w:rsidRDefault="001267F6" w:rsidP="00264B54">
                      <w:pPr>
                        <w:spacing w:line="240" w:lineRule="auto"/>
                        <w:ind w:left="720"/>
                      </w:pPr>
                      <w:r>
                        <w:t>Resolution to re-appoint Mr. Calvin Jones, Sr., as Board Member to the Fort Valley Housing Authority</w:t>
                      </w:r>
                    </w:p>
                    <w:p w14:paraId="4D13BC1A" w14:textId="77777777" w:rsidR="005670A1" w:rsidRPr="008E6203" w:rsidRDefault="005670A1" w:rsidP="001267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8E6203">
                        <w:rPr>
                          <w:b/>
                          <w:bCs/>
                        </w:rPr>
                        <w:t>EXECUTIVE SESSION</w:t>
                      </w:r>
                    </w:p>
                    <w:p w14:paraId="09240EE2" w14:textId="77777777" w:rsidR="005670A1" w:rsidRPr="00D4504C" w:rsidRDefault="005670A1" w:rsidP="001267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 w:rsidRPr="008E6203">
                        <w:rPr>
                          <w:b/>
                          <w:bCs/>
                        </w:rPr>
                        <w:t>ADJOURNMENT</w:t>
                      </w:r>
                    </w:p>
                    <w:p w14:paraId="475BBAFC" w14:textId="77777777" w:rsidR="005670A1" w:rsidRDefault="005670A1" w:rsidP="005670A1"/>
                    <w:p w14:paraId="0F82612C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29ECE506" w14:textId="77777777" w:rsidR="00727476" w:rsidRPr="00F66752" w:rsidRDefault="00727476" w:rsidP="007274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66752">
                        <w:rPr>
                          <w:sz w:val="20"/>
                          <w:szCs w:val="20"/>
                        </w:rPr>
                        <w:t xml:space="preserve">City of Fort Valley is inviting you to a scheduled Zoom meeting. </w:t>
                      </w:r>
                      <w:r w:rsidRPr="00F66752">
                        <w:rPr>
                          <w:sz w:val="20"/>
                          <w:szCs w:val="20"/>
                        </w:rPr>
                        <w:br/>
                        <w:t xml:space="preserve">Join Zoom Meeting </w:t>
                      </w:r>
                      <w:r w:rsidRPr="00F66752">
                        <w:rPr>
                          <w:sz w:val="20"/>
                          <w:szCs w:val="20"/>
                        </w:rPr>
                        <w:br/>
                      </w:r>
                      <w:hyperlink r:id="rId12" w:history="1">
                        <w:r w:rsidRPr="00F66752">
                          <w:rPr>
                            <w:rStyle w:val="Hyperlink"/>
                            <w:sz w:val="20"/>
                            <w:szCs w:val="20"/>
                          </w:rPr>
                          <w:t>https://us06web.zoom.us/j/83918725493?pwd=tIAl3aEKTmf9TOUOVjEqkMy2ialLlk.1</w:t>
                        </w:r>
                      </w:hyperlink>
                      <w:r w:rsidRPr="00F6675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1AE303" w14:textId="77777777" w:rsidR="00727476" w:rsidRPr="00F66752" w:rsidRDefault="00727476" w:rsidP="007274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66752">
                        <w:rPr>
                          <w:sz w:val="20"/>
                          <w:szCs w:val="20"/>
                        </w:rPr>
                        <w:t xml:space="preserve">Meeting ID: 839 1872 5493 </w:t>
                      </w:r>
                      <w:r w:rsidRPr="00F66752">
                        <w:rPr>
                          <w:sz w:val="20"/>
                          <w:szCs w:val="20"/>
                        </w:rPr>
                        <w:br/>
                        <w:t xml:space="preserve">Passcode: 988394 </w:t>
                      </w:r>
                    </w:p>
                    <w:p w14:paraId="1E600FF8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5BDF9C6E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6D489A78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5948208D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39DF3283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4E34A00E" w14:textId="77777777" w:rsidR="001F4FB1" w:rsidRDefault="001F4FB1" w:rsidP="00E44A59">
                      <w:pPr>
                        <w:spacing w:after="0" w:line="240" w:lineRule="auto"/>
                      </w:pPr>
                    </w:p>
                    <w:p w14:paraId="08AA0565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                     </w:t>
                      </w:r>
                    </w:p>
                    <w:p w14:paraId="237C35CC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0201EBAF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1227E2FD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F731418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6F7DD2A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3CAE274A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70C1E238" w14:textId="77777777" w:rsid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71704BB" w14:textId="533F753D" w:rsidR="001F4FB1" w:rsidRPr="001F4FB1" w:rsidRDefault="001F4FB1" w:rsidP="001F4FB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                       </w:t>
                      </w: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>City Council Meeting</w:t>
                      </w:r>
                    </w:p>
                    <w:p w14:paraId="591D6621" w14:textId="77777777" w:rsidR="001F4FB1" w:rsidRPr="001F4FB1" w:rsidRDefault="001F4FB1" w:rsidP="001F4FB1">
                      <w:pPr>
                        <w:spacing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>Thursday, December 19, 2024 @ 6:30 pm</w:t>
                      </w:r>
                    </w:p>
                    <w:p w14:paraId="57E3E4EA" w14:textId="6A0069B1" w:rsidR="001F4FB1" w:rsidRPr="001F4FB1" w:rsidRDefault="001F4FB1" w:rsidP="001F4FB1">
                      <w:pPr>
                        <w:spacing w:line="240" w:lineRule="auto"/>
                        <w:ind w:right="-900" w:firstLine="72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</w:t>
                      </w: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Join Zoom Meeting </w:t>
                      </w: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br/>
                      </w:r>
                      <w:r>
                        <w:t xml:space="preserve">     </w:t>
                      </w:r>
                      <w:hyperlink r:id="rId13" w:history="1">
                        <w:r w:rsidRPr="009A67C9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https://us06web.zoom.us/j/88302361748?pwd=YrtuBZLqGlaC64AQEP3QMm2lQuXGp3.1</w:t>
                        </w:r>
                      </w:hyperlink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5CD1D88C" w14:textId="77777777" w:rsidR="001F4FB1" w:rsidRPr="001F4FB1" w:rsidRDefault="001F4FB1" w:rsidP="001F4FB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Meeting ID: 883 0236 1748 </w:t>
                      </w:r>
                    </w:p>
                    <w:p w14:paraId="796D5024" w14:textId="77777777" w:rsidR="001F4FB1" w:rsidRPr="001F4FB1" w:rsidRDefault="001F4FB1" w:rsidP="001F4FB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F4FB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Passcode: 287003 </w:t>
                      </w:r>
                    </w:p>
                    <w:p w14:paraId="49F5F485" w14:textId="77777777" w:rsidR="001F4FB1" w:rsidRPr="001F4FB1" w:rsidRDefault="001F4FB1" w:rsidP="001F4FB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E7C1C" w14:textId="6AD2DDB9" w:rsidR="00E6297B" w:rsidRDefault="00444063" w:rsidP="00E40E6B">
      <w:pPr>
        <w:pStyle w:val="NoSpacing"/>
        <w:ind w:left="-270" w:right="8820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1C4A70">
        <w:rPr>
          <w:b/>
          <w:bCs/>
        </w:rPr>
        <w:t xml:space="preserve">  </w:t>
      </w:r>
      <w:r w:rsidR="008F41DE">
        <w:rPr>
          <w:b/>
          <w:bCs/>
        </w:rPr>
        <w:t xml:space="preserve">     </w:t>
      </w:r>
    </w:p>
    <w:p w14:paraId="407C1876" w14:textId="74E0D7AA" w:rsidR="001C4A70" w:rsidRDefault="008F41DE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</w:t>
      </w:r>
      <w:r w:rsidR="00D02FAE">
        <w:rPr>
          <w:b/>
          <w:bCs/>
        </w:rPr>
        <w:t xml:space="preserve"> </w:t>
      </w:r>
    </w:p>
    <w:p w14:paraId="73C33BFC" w14:textId="4DB32F34" w:rsidR="008F41DE" w:rsidRPr="00E40E6B" w:rsidRDefault="001C4A70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         </w:t>
      </w:r>
      <w:r w:rsidR="008F41DE">
        <w:rPr>
          <w:b/>
          <w:bCs/>
        </w:rPr>
        <w:t xml:space="preserve">  #WeCare</w:t>
      </w:r>
      <w:r w:rsidR="00DF71CD">
        <w:rPr>
          <w:b/>
          <w:bCs/>
        </w:rPr>
        <w:t xml:space="preserve">               </w:t>
      </w:r>
    </w:p>
    <w:p w14:paraId="23E11993" w14:textId="77777777" w:rsidR="00E40E6B" w:rsidRPr="00E40E6B" w:rsidRDefault="00E40E6B" w:rsidP="00E40E6B">
      <w:pPr>
        <w:pStyle w:val="NoSpacing"/>
        <w:ind w:left="-270" w:right="8820"/>
        <w:rPr>
          <w:b/>
          <w:bCs/>
        </w:rPr>
      </w:pPr>
    </w:p>
    <w:p w14:paraId="0D9EECF4" w14:textId="77777777" w:rsidR="00E40E6B" w:rsidRPr="00100264" w:rsidRDefault="00FB49E2" w:rsidP="00FB49E2">
      <w:pPr>
        <w:pStyle w:val="NoSpacing"/>
        <w:tabs>
          <w:tab w:val="center" w:pos="1980"/>
        </w:tabs>
        <w:ind w:left="-270" w:right="8820"/>
        <w:rPr>
          <w:b/>
          <w:bCs/>
          <w:sz w:val="20"/>
          <w:szCs w:val="20"/>
        </w:rPr>
      </w:pPr>
      <w:r>
        <w:rPr>
          <w:b/>
          <w:bCs/>
        </w:rPr>
        <w:t xml:space="preserve">     </w:t>
      </w:r>
      <w:r w:rsidR="00100264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E40E6B" w:rsidRPr="00100264">
        <w:rPr>
          <w:b/>
          <w:bCs/>
          <w:sz w:val="20"/>
          <w:szCs w:val="20"/>
        </w:rPr>
        <w:t>JEFFERY F. LUNDY</w:t>
      </w:r>
      <w:r w:rsidR="001C6F82" w:rsidRPr="00100264">
        <w:rPr>
          <w:b/>
          <w:bCs/>
          <w:sz w:val="20"/>
          <w:szCs w:val="20"/>
        </w:rPr>
        <w:t xml:space="preserve">   </w:t>
      </w:r>
    </w:p>
    <w:p w14:paraId="24F50A3C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 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E40E6B" w:rsidRPr="00100264">
        <w:rPr>
          <w:b/>
          <w:bCs/>
          <w:sz w:val="20"/>
          <w:szCs w:val="20"/>
        </w:rPr>
        <w:t>MAYOR</w:t>
      </w:r>
    </w:p>
    <w:p w14:paraId="67965F1C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ECBA1AC" w14:textId="77777777" w:rsidR="009229E8" w:rsidRDefault="009229E8" w:rsidP="009229E8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FRED VAN HARTESVELDT</w:t>
      </w:r>
    </w:p>
    <w:p w14:paraId="3505F78F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</w:t>
      </w:r>
      <w:r w:rsidR="00E40E6B" w:rsidRPr="00100264">
        <w:rPr>
          <w:b/>
          <w:bCs/>
          <w:sz w:val="20"/>
          <w:szCs w:val="20"/>
        </w:rPr>
        <w:t>MAYOR PRO-TEM</w:t>
      </w:r>
    </w:p>
    <w:p w14:paraId="40F70C01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0946125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</w:t>
      </w:r>
      <w:r w:rsidR="00100264">
        <w:rPr>
          <w:b/>
          <w:bCs/>
          <w:sz w:val="20"/>
          <w:szCs w:val="20"/>
        </w:rPr>
        <w:t xml:space="preserve">   </w:t>
      </w:r>
      <w:r w:rsidR="00E40E6B" w:rsidRPr="00100264">
        <w:rPr>
          <w:b/>
          <w:bCs/>
          <w:sz w:val="20"/>
          <w:szCs w:val="20"/>
        </w:rPr>
        <w:t>COUNCILMEMBERS</w:t>
      </w:r>
    </w:p>
    <w:p w14:paraId="375FC007" w14:textId="77777777" w:rsidR="00E40E6B" w:rsidRPr="009229E8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 </w:t>
      </w:r>
      <w:r w:rsidRPr="00100264">
        <w:rPr>
          <w:b/>
          <w:bCs/>
          <w:sz w:val="20"/>
          <w:szCs w:val="20"/>
        </w:rPr>
        <w:t xml:space="preserve"> </w:t>
      </w:r>
    </w:p>
    <w:p w14:paraId="6F56A27C" w14:textId="77777777" w:rsidR="00E40E6B" w:rsidRPr="009229E8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JUANITA BRYANT</w:t>
      </w:r>
    </w:p>
    <w:p w14:paraId="00E43914" w14:textId="77777777" w:rsidR="00201B20" w:rsidRPr="009229E8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LARONDA</w:t>
      </w:r>
      <w:r>
        <w:rPr>
          <w:rFonts w:cstheme="minorHAnsi"/>
          <w:b/>
          <w:bCs/>
          <w:sz w:val="20"/>
          <w:szCs w:val="20"/>
        </w:rPr>
        <w:t xml:space="preserve"> F.</w:t>
      </w:r>
      <w:r w:rsidRPr="009229E8">
        <w:rPr>
          <w:rFonts w:cstheme="minorHAnsi"/>
          <w:b/>
          <w:bCs/>
          <w:sz w:val="20"/>
          <w:szCs w:val="20"/>
        </w:rPr>
        <w:t xml:space="preserve"> EASON</w:t>
      </w:r>
    </w:p>
    <w:p w14:paraId="69A455FF" w14:textId="77777777" w:rsidR="00E40E6B" w:rsidRPr="009229E8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CARLA S. GOWEN</w:t>
      </w:r>
    </w:p>
    <w:p w14:paraId="4C7F6C40" w14:textId="77777777" w:rsidR="00201B20" w:rsidRPr="009229E8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HENRY HOWARD</w:t>
      </w:r>
    </w:p>
    <w:p w14:paraId="442680B6" w14:textId="0707CB18" w:rsidR="009229E8" w:rsidRPr="009229E8" w:rsidRDefault="0079001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 xml:space="preserve">SANDRA </w:t>
      </w:r>
      <w:r w:rsidR="007E7C8F">
        <w:rPr>
          <w:rFonts w:cstheme="minorHAnsi"/>
          <w:b/>
          <w:bCs/>
          <w:sz w:val="20"/>
          <w:szCs w:val="20"/>
        </w:rPr>
        <w:t>B.</w:t>
      </w:r>
      <w:r w:rsidR="00E44A59">
        <w:rPr>
          <w:rFonts w:cstheme="minorHAnsi"/>
          <w:b/>
          <w:bCs/>
          <w:sz w:val="20"/>
          <w:szCs w:val="20"/>
        </w:rPr>
        <w:t xml:space="preserve"> </w:t>
      </w:r>
      <w:r w:rsidRPr="009229E8">
        <w:rPr>
          <w:rFonts w:cstheme="minorHAnsi"/>
          <w:b/>
          <w:bCs/>
          <w:sz w:val="20"/>
          <w:szCs w:val="20"/>
        </w:rPr>
        <w:t>MARSHAL</w:t>
      </w:r>
      <w:r w:rsidR="00BC4DE9">
        <w:rPr>
          <w:rFonts w:cstheme="minorHAnsi"/>
          <w:b/>
          <w:bCs/>
          <w:sz w:val="20"/>
          <w:szCs w:val="20"/>
        </w:rPr>
        <w:t>L</w:t>
      </w:r>
    </w:p>
    <w:p w14:paraId="5D32FF00" w14:textId="77777777" w:rsidR="00E40E6B" w:rsidRPr="00100264" w:rsidRDefault="00E40E6B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86D8E87" w14:textId="164FF8A7" w:rsidR="00E40E6B" w:rsidRDefault="00E40E6B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CITY ADMINISTRATOR</w:t>
      </w:r>
    </w:p>
    <w:p w14:paraId="725317C7" w14:textId="2CD2595D" w:rsidR="00201B20" w:rsidRPr="00100264" w:rsidRDefault="00201B20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GARY LEE</w:t>
      </w:r>
    </w:p>
    <w:p w14:paraId="6E017741" w14:textId="352C046A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4948EAE1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D6793BB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E40E6B" w:rsidRPr="00100264">
        <w:rPr>
          <w:b/>
          <w:bCs/>
          <w:sz w:val="20"/>
          <w:szCs w:val="20"/>
        </w:rPr>
        <w:t>MUNICIPAL COURT</w:t>
      </w:r>
    </w:p>
    <w:p w14:paraId="599B262D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="00E40E6B" w:rsidRPr="00100264">
        <w:rPr>
          <w:b/>
          <w:bCs/>
          <w:sz w:val="20"/>
          <w:szCs w:val="20"/>
        </w:rPr>
        <w:t>JUDGE</w:t>
      </w:r>
    </w:p>
    <w:p w14:paraId="301483DC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E40E6B" w:rsidRPr="00100264">
        <w:rPr>
          <w:b/>
          <w:bCs/>
          <w:sz w:val="20"/>
          <w:szCs w:val="20"/>
        </w:rPr>
        <w:t>CHIMERE</w:t>
      </w:r>
    </w:p>
    <w:p w14:paraId="1E135DE6" w14:textId="77777777" w:rsidR="00E40E6B" w:rsidRPr="00E40E6B" w:rsidRDefault="00100264" w:rsidP="00100264">
      <w:pPr>
        <w:pStyle w:val="NoSpacing"/>
        <w:ind w:left="-270" w:right="8820"/>
        <w:rPr>
          <w:b/>
          <w:bCs/>
        </w:rPr>
      </w:pPr>
      <w:r>
        <w:rPr>
          <w:b/>
          <w:bCs/>
          <w:sz w:val="20"/>
          <w:szCs w:val="20"/>
        </w:rPr>
        <w:t xml:space="preserve">     </w:t>
      </w:r>
      <w:r w:rsidR="00E40E6B" w:rsidRPr="00100264">
        <w:rPr>
          <w:b/>
          <w:bCs/>
          <w:sz w:val="20"/>
          <w:szCs w:val="20"/>
        </w:rPr>
        <w:t>CHISOLM-TRIMBLE, J.D</w:t>
      </w:r>
      <w:r w:rsidR="00E40E6B" w:rsidRPr="00E40E6B">
        <w:rPr>
          <w:b/>
          <w:bCs/>
        </w:rPr>
        <w:t>.</w:t>
      </w:r>
    </w:p>
    <w:p w14:paraId="34E63202" w14:textId="77777777" w:rsidR="00AB0E54" w:rsidRDefault="00AB0E54" w:rsidP="00201B20">
      <w:pPr>
        <w:pStyle w:val="NoSpacing"/>
        <w:tabs>
          <w:tab w:val="left" w:pos="90"/>
        </w:tabs>
      </w:pPr>
    </w:p>
    <w:p w14:paraId="7E194E64" w14:textId="77777777" w:rsidR="00E40E6B" w:rsidRDefault="00E40E6B" w:rsidP="00E40E6B">
      <w:pPr>
        <w:pStyle w:val="NoSpacing"/>
        <w:ind w:left="-270"/>
      </w:pPr>
    </w:p>
    <w:p w14:paraId="2BE1401A" w14:textId="50C9B8A2" w:rsidR="00E40E6B" w:rsidRDefault="00E40E6B" w:rsidP="00E40E6B">
      <w:pPr>
        <w:pStyle w:val="NoSpacing"/>
        <w:ind w:left="-270"/>
      </w:pPr>
      <w:r>
        <w:t xml:space="preserve">   </w:t>
      </w:r>
      <w:r w:rsidR="001C4A70">
        <w:t xml:space="preserve">    </w:t>
      </w:r>
      <w:r w:rsidR="00AB0E54">
        <w:t xml:space="preserve"> </w:t>
      </w:r>
      <w:r w:rsidR="00402060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9C1CADD" wp14:editId="52A3B5BA">
            <wp:extent cx="600075" cy="600075"/>
            <wp:effectExtent l="0" t="0" r="9525" b="9525"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1E8D27-52EF-4882-9AEE-935DE82C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1E8D27-52EF-4882-9AEE-935DE82C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7B64DCF7" w14:textId="77777777" w:rsidR="00E40E6B" w:rsidRDefault="00E40E6B" w:rsidP="00E40E6B">
      <w:pPr>
        <w:pStyle w:val="NoSpacing"/>
      </w:pPr>
    </w:p>
    <w:p w14:paraId="677DE06C" w14:textId="77777777" w:rsidR="00AB0E54" w:rsidRDefault="00AB0E54" w:rsidP="00E40E6B">
      <w:pPr>
        <w:pStyle w:val="NoSpacing"/>
      </w:pPr>
    </w:p>
    <w:p w14:paraId="63177044" w14:textId="77777777" w:rsidR="00AB0E54" w:rsidRDefault="00AB0E54" w:rsidP="00E40E6B">
      <w:pPr>
        <w:pStyle w:val="NoSpacing"/>
      </w:pPr>
    </w:p>
    <w:p w14:paraId="153AC329" w14:textId="77777777" w:rsidR="00E40E6B" w:rsidRDefault="00E40E6B" w:rsidP="00E40E6B">
      <w:pPr>
        <w:pStyle w:val="NoSpacing"/>
      </w:pPr>
    </w:p>
    <w:p w14:paraId="0A5DC94D" w14:textId="77777777" w:rsidR="00E40E6B" w:rsidRDefault="00E40E6B" w:rsidP="00E40E6B">
      <w:pPr>
        <w:pStyle w:val="NoSpacing"/>
      </w:pPr>
      <w:r>
        <w:rPr>
          <w:noProof/>
        </w:rPr>
        <w:t xml:space="preserve">  </w:t>
      </w:r>
      <w:r w:rsidR="00AB0E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E6EEEA" wp14:editId="4CBCEC49">
            <wp:extent cx="600075" cy="571500"/>
            <wp:effectExtent l="0" t="0" r="9525" b="0"/>
            <wp:docPr id="4" name="Picture 3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4878840-7B99-41D0-9D54-96847BC0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4878840-7B99-41D0-9D54-96847BC0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577" cy="5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470" w14:textId="77777777" w:rsidR="00E40E6B" w:rsidRDefault="00E40E6B" w:rsidP="00E40E6B">
      <w:pPr>
        <w:pStyle w:val="NoSpacing"/>
        <w:ind w:left="-270"/>
      </w:pPr>
    </w:p>
    <w:p w14:paraId="61E87FA2" w14:textId="77777777" w:rsidR="00E40E6B" w:rsidRDefault="00E40E6B" w:rsidP="00E40E6B">
      <w:pPr>
        <w:pStyle w:val="NoSpacing"/>
        <w:ind w:left="-270"/>
      </w:pPr>
    </w:p>
    <w:p w14:paraId="2F75469D" w14:textId="77777777" w:rsidR="00AB0E54" w:rsidRDefault="00AB0E54" w:rsidP="00E40E6B">
      <w:pPr>
        <w:pStyle w:val="NoSpacing"/>
        <w:ind w:left="-270"/>
      </w:pPr>
    </w:p>
    <w:p w14:paraId="4122C9EE" w14:textId="06C18131" w:rsidR="00E40E6B" w:rsidRDefault="00AB0E54" w:rsidP="00E40E6B">
      <w:pPr>
        <w:pStyle w:val="NoSpacing"/>
        <w:ind w:left="-270"/>
      </w:pPr>
      <w:r>
        <w:t xml:space="preserve"> </w:t>
      </w:r>
      <w:r w:rsidR="009B6906"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"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FortValley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1st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" </w:t>
      </w:r>
    </w:p>
    <w:p w14:paraId="6EA98194" w14:textId="77777777" w:rsidR="00E133D8" w:rsidRPr="00E40E6B" w:rsidRDefault="00E133D8" w:rsidP="00E40E6B">
      <w:pPr>
        <w:pStyle w:val="NoSpacing"/>
        <w:ind w:left="-270"/>
      </w:pPr>
    </w:p>
    <w:sectPr w:rsidR="00E133D8" w:rsidRPr="00E40E6B" w:rsidSect="009715AB">
      <w:headerReference w:type="default" r:id="rId16"/>
      <w:pgSz w:w="12240" w:h="15840"/>
      <w:pgMar w:top="-274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E419" w14:textId="77777777" w:rsidR="009715AB" w:rsidRDefault="009715AB" w:rsidP="00444063">
      <w:pPr>
        <w:spacing w:after="0" w:line="240" w:lineRule="auto"/>
      </w:pPr>
      <w:r>
        <w:separator/>
      </w:r>
    </w:p>
  </w:endnote>
  <w:endnote w:type="continuationSeparator" w:id="0">
    <w:p w14:paraId="185B92C8" w14:textId="77777777" w:rsidR="009715AB" w:rsidRDefault="009715AB" w:rsidP="004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B2D3" w14:textId="77777777" w:rsidR="009715AB" w:rsidRDefault="009715AB" w:rsidP="00444063">
      <w:pPr>
        <w:spacing w:after="0" w:line="240" w:lineRule="auto"/>
      </w:pPr>
      <w:r>
        <w:separator/>
      </w:r>
    </w:p>
  </w:footnote>
  <w:footnote w:type="continuationSeparator" w:id="0">
    <w:p w14:paraId="37A4ED34" w14:textId="77777777" w:rsidR="009715AB" w:rsidRDefault="009715AB" w:rsidP="004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0A6" w14:textId="77777777" w:rsidR="00444063" w:rsidRDefault="00444063" w:rsidP="00444063">
    <w:pPr>
      <w:pStyle w:val="NoSpacing"/>
      <w:tabs>
        <w:tab w:val="left" w:pos="3420"/>
      </w:tabs>
      <w:ind w:left="3510" w:hanging="4050"/>
    </w:pP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</w:p>
  <w:p w14:paraId="2A503B57" w14:textId="77777777" w:rsidR="00444063" w:rsidRDefault="00444063" w:rsidP="004440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5347"/>
    <w:multiLevelType w:val="hybridMultilevel"/>
    <w:tmpl w:val="09A2FAC2"/>
    <w:lvl w:ilvl="0" w:tplc="72746F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D1C8A"/>
    <w:multiLevelType w:val="hybridMultilevel"/>
    <w:tmpl w:val="6086854C"/>
    <w:lvl w:ilvl="0" w:tplc="32A8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3079A"/>
    <w:multiLevelType w:val="hybridMultilevel"/>
    <w:tmpl w:val="59685C64"/>
    <w:lvl w:ilvl="0" w:tplc="0A8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55F99"/>
    <w:multiLevelType w:val="hybridMultilevel"/>
    <w:tmpl w:val="90BAC2DE"/>
    <w:lvl w:ilvl="0" w:tplc="0D608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067B5"/>
    <w:multiLevelType w:val="hybridMultilevel"/>
    <w:tmpl w:val="5922CEB8"/>
    <w:lvl w:ilvl="0" w:tplc="DFD69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80FA2"/>
    <w:multiLevelType w:val="hybridMultilevel"/>
    <w:tmpl w:val="9F66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12DC"/>
    <w:multiLevelType w:val="hybridMultilevel"/>
    <w:tmpl w:val="3CCA7528"/>
    <w:lvl w:ilvl="0" w:tplc="BBB48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71853"/>
    <w:multiLevelType w:val="hybridMultilevel"/>
    <w:tmpl w:val="F78AF9D4"/>
    <w:lvl w:ilvl="0" w:tplc="6180C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539A3"/>
    <w:multiLevelType w:val="hybridMultilevel"/>
    <w:tmpl w:val="FD4859EA"/>
    <w:lvl w:ilvl="0" w:tplc="4BB015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1D7587"/>
    <w:multiLevelType w:val="hybridMultilevel"/>
    <w:tmpl w:val="A360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10"/>
  </w:num>
  <w:num w:numId="2" w16cid:durableId="161706922">
    <w:abstractNumId w:val="1"/>
  </w:num>
  <w:num w:numId="3" w16cid:durableId="166553992">
    <w:abstractNumId w:val="0"/>
  </w:num>
  <w:num w:numId="4" w16cid:durableId="1209802523">
    <w:abstractNumId w:val="2"/>
  </w:num>
  <w:num w:numId="5" w16cid:durableId="1835142749">
    <w:abstractNumId w:val="7"/>
  </w:num>
  <w:num w:numId="6" w16cid:durableId="293095746">
    <w:abstractNumId w:val="8"/>
  </w:num>
  <w:num w:numId="7" w16cid:durableId="1512180801">
    <w:abstractNumId w:val="6"/>
  </w:num>
  <w:num w:numId="8" w16cid:durableId="970016667">
    <w:abstractNumId w:val="9"/>
  </w:num>
  <w:num w:numId="9" w16cid:durableId="458383072">
    <w:abstractNumId w:val="3"/>
  </w:num>
  <w:num w:numId="10" w16cid:durableId="1804689666">
    <w:abstractNumId w:val="5"/>
  </w:num>
  <w:num w:numId="11" w16cid:durableId="1151751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AB"/>
    <w:rsid w:val="00012F02"/>
    <w:rsid w:val="00067C51"/>
    <w:rsid w:val="000C6813"/>
    <w:rsid w:val="000E373A"/>
    <w:rsid w:val="000F1F82"/>
    <w:rsid w:val="000F36EB"/>
    <w:rsid w:val="00100264"/>
    <w:rsid w:val="001267F6"/>
    <w:rsid w:val="00134850"/>
    <w:rsid w:val="00136721"/>
    <w:rsid w:val="001638DF"/>
    <w:rsid w:val="00165112"/>
    <w:rsid w:val="001B3B22"/>
    <w:rsid w:val="001C3BB7"/>
    <w:rsid w:val="001C4A70"/>
    <w:rsid w:val="001C6F82"/>
    <w:rsid w:val="001D4541"/>
    <w:rsid w:val="001F4FB1"/>
    <w:rsid w:val="00201B20"/>
    <w:rsid w:val="00203A89"/>
    <w:rsid w:val="00206E89"/>
    <w:rsid w:val="00212F56"/>
    <w:rsid w:val="00223206"/>
    <w:rsid w:val="002334AA"/>
    <w:rsid w:val="00244D53"/>
    <w:rsid w:val="002476E0"/>
    <w:rsid w:val="00263B4A"/>
    <w:rsid w:val="00263DFA"/>
    <w:rsid w:val="00264B54"/>
    <w:rsid w:val="00265131"/>
    <w:rsid w:val="002D7738"/>
    <w:rsid w:val="002E6067"/>
    <w:rsid w:val="002F7864"/>
    <w:rsid w:val="00322C9B"/>
    <w:rsid w:val="0032516A"/>
    <w:rsid w:val="00343874"/>
    <w:rsid w:val="00377C39"/>
    <w:rsid w:val="00390383"/>
    <w:rsid w:val="00395D02"/>
    <w:rsid w:val="00402060"/>
    <w:rsid w:val="00444063"/>
    <w:rsid w:val="004733C9"/>
    <w:rsid w:val="0048786B"/>
    <w:rsid w:val="00496843"/>
    <w:rsid w:val="004B2223"/>
    <w:rsid w:val="004D0E6E"/>
    <w:rsid w:val="004D10FA"/>
    <w:rsid w:val="004E21F5"/>
    <w:rsid w:val="004E2708"/>
    <w:rsid w:val="005014DE"/>
    <w:rsid w:val="00550E0E"/>
    <w:rsid w:val="005614C6"/>
    <w:rsid w:val="005670A1"/>
    <w:rsid w:val="00572CB1"/>
    <w:rsid w:val="005A2419"/>
    <w:rsid w:val="005A7F34"/>
    <w:rsid w:val="005B1C78"/>
    <w:rsid w:val="005D118C"/>
    <w:rsid w:val="00630DAF"/>
    <w:rsid w:val="006619A5"/>
    <w:rsid w:val="00685382"/>
    <w:rsid w:val="006A0EC4"/>
    <w:rsid w:val="006E2AF1"/>
    <w:rsid w:val="00727476"/>
    <w:rsid w:val="00727C42"/>
    <w:rsid w:val="00732275"/>
    <w:rsid w:val="0079001B"/>
    <w:rsid w:val="007A2C0D"/>
    <w:rsid w:val="007B0F9E"/>
    <w:rsid w:val="007C0C85"/>
    <w:rsid w:val="007D04D5"/>
    <w:rsid w:val="007E7416"/>
    <w:rsid w:val="007E7C8F"/>
    <w:rsid w:val="007F099D"/>
    <w:rsid w:val="007F7165"/>
    <w:rsid w:val="00802444"/>
    <w:rsid w:val="008137B0"/>
    <w:rsid w:val="00814C6C"/>
    <w:rsid w:val="00834A4B"/>
    <w:rsid w:val="008432B1"/>
    <w:rsid w:val="00861553"/>
    <w:rsid w:val="00875E4B"/>
    <w:rsid w:val="008810C3"/>
    <w:rsid w:val="008A416B"/>
    <w:rsid w:val="008F41DE"/>
    <w:rsid w:val="009229E8"/>
    <w:rsid w:val="009562B2"/>
    <w:rsid w:val="00962A68"/>
    <w:rsid w:val="009715AB"/>
    <w:rsid w:val="00996943"/>
    <w:rsid w:val="00996DA3"/>
    <w:rsid w:val="009B6906"/>
    <w:rsid w:val="009B7A98"/>
    <w:rsid w:val="00A156A4"/>
    <w:rsid w:val="00A36660"/>
    <w:rsid w:val="00A437C7"/>
    <w:rsid w:val="00AB0E54"/>
    <w:rsid w:val="00AC4110"/>
    <w:rsid w:val="00B23CD3"/>
    <w:rsid w:val="00B31401"/>
    <w:rsid w:val="00B67A13"/>
    <w:rsid w:val="00B67ACC"/>
    <w:rsid w:val="00B9390B"/>
    <w:rsid w:val="00BA023C"/>
    <w:rsid w:val="00BC4DE9"/>
    <w:rsid w:val="00BD56E8"/>
    <w:rsid w:val="00BD5890"/>
    <w:rsid w:val="00BE39ED"/>
    <w:rsid w:val="00C25609"/>
    <w:rsid w:val="00C25EF5"/>
    <w:rsid w:val="00C43D15"/>
    <w:rsid w:val="00C62810"/>
    <w:rsid w:val="00C82E42"/>
    <w:rsid w:val="00CB5283"/>
    <w:rsid w:val="00D02FAE"/>
    <w:rsid w:val="00D120ED"/>
    <w:rsid w:val="00D121FD"/>
    <w:rsid w:val="00D161EE"/>
    <w:rsid w:val="00D25914"/>
    <w:rsid w:val="00D25B32"/>
    <w:rsid w:val="00D32ECB"/>
    <w:rsid w:val="00D4504C"/>
    <w:rsid w:val="00D46289"/>
    <w:rsid w:val="00D62919"/>
    <w:rsid w:val="00D635D1"/>
    <w:rsid w:val="00D851F6"/>
    <w:rsid w:val="00DA7703"/>
    <w:rsid w:val="00DF1B63"/>
    <w:rsid w:val="00DF71CD"/>
    <w:rsid w:val="00E133D8"/>
    <w:rsid w:val="00E20F3B"/>
    <w:rsid w:val="00E22395"/>
    <w:rsid w:val="00E3107E"/>
    <w:rsid w:val="00E40E6B"/>
    <w:rsid w:val="00E44A59"/>
    <w:rsid w:val="00E6297B"/>
    <w:rsid w:val="00E768B0"/>
    <w:rsid w:val="00E958E8"/>
    <w:rsid w:val="00EA4516"/>
    <w:rsid w:val="00ED5645"/>
    <w:rsid w:val="00EE389D"/>
    <w:rsid w:val="00F03978"/>
    <w:rsid w:val="00F053A4"/>
    <w:rsid w:val="00F07280"/>
    <w:rsid w:val="00F50AE0"/>
    <w:rsid w:val="00F66752"/>
    <w:rsid w:val="00F73FBF"/>
    <w:rsid w:val="00F76F76"/>
    <w:rsid w:val="00FB49E2"/>
    <w:rsid w:val="00FC44B1"/>
    <w:rsid w:val="00FD0F1E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9F3"/>
  <w15:chartTrackingRefBased/>
  <w15:docId w15:val="{D8294C00-EE6C-44A5-924F-90E600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63"/>
  </w:style>
  <w:style w:type="paragraph" w:styleId="Footer">
    <w:name w:val="footer"/>
    <w:basedOn w:val="Normal"/>
    <w:link w:val="Foot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63"/>
  </w:style>
  <w:style w:type="paragraph" w:styleId="ListParagraph">
    <w:name w:val="List Paragraph"/>
    <w:basedOn w:val="Normal"/>
    <w:uiPriority w:val="34"/>
    <w:qFormat/>
    <w:rsid w:val="00567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j/88302361748?pwd=YrtuBZLqGlaC64AQEP3QMm2lQuXGp3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3918725493?pwd=tIAl3aEKTmf9TOUOVjEqkMy2ialLlk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8302361748?pwd=YrtuBZLqGlaC64AQEP3QMm2lQuXGp3.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us06web.zoom.us/j/83918725493?pwd=tIAl3aEKTmf9TOUOVjEqkMy2ialLlk.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TV-SRV-DC01\UserFolders\DBROWN\Desktop\January%202024\Word%20Letter%20Hea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122-466E-4D59-8F29-AC314F1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Letter Head (002)</Template>
  <TotalTime>93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16</cp:revision>
  <cp:lastPrinted>2025-01-15T23:20:00Z</cp:lastPrinted>
  <dcterms:created xsi:type="dcterms:W3CDTF">2024-12-27T14:38:00Z</dcterms:created>
  <dcterms:modified xsi:type="dcterms:W3CDTF">2025-01-15T23:27:00Z</dcterms:modified>
</cp:coreProperties>
</file>